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4B" w:rsidRDefault="00A8294B" w:rsidP="008563C3">
      <w:pPr>
        <w:spacing w:before="60" w:after="120" w:line="280" w:lineRule="exact"/>
        <w:ind w:firstLine="576"/>
        <w:jc w:val="right"/>
      </w:pPr>
      <w:r>
        <w:t>Dec. 19, 2018</w:t>
      </w:r>
    </w:p>
    <w:p w:rsidR="00A8294B" w:rsidRDefault="00A8294B" w:rsidP="008563C3">
      <w:pPr>
        <w:spacing w:before="60" w:after="120" w:line="280" w:lineRule="exact"/>
        <w:ind w:firstLine="576"/>
      </w:pPr>
    </w:p>
    <w:p w:rsidR="00A8294B" w:rsidRDefault="00A8294B" w:rsidP="008563C3">
      <w:pPr>
        <w:spacing w:before="60" w:after="120" w:line="280" w:lineRule="exact"/>
        <w:ind w:firstLine="576"/>
      </w:pPr>
      <w:r>
        <w:t>I’m Dave Burton. I’m an IPCC Expert Reviewer, I’ve published in the academic literature on sea-level rise, I was appointed to the NC Sea Level Rise Impact Study Advisory Committee, I’m a member of the CO2 Coalition, a Board Member and Science Advisor to NC-20, and I created the SeaLevel.info web site, which has the best collection of sea-level analysis tools on the Internet.</w:t>
      </w:r>
    </w:p>
    <w:p w:rsidR="00A8294B" w:rsidRDefault="00A8294B" w:rsidP="008563C3">
      <w:pPr>
        <w:spacing w:before="60" w:after="120" w:line="280" w:lineRule="exact"/>
        <w:ind w:firstLine="576"/>
      </w:pPr>
      <w:r>
        <w:t>The main obstacle to this Council doing constructive work is politics.</w:t>
      </w:r>
    </w:p>
    <w:p w:rsidR="00A8294B" w:rsidRDefault="00A8294B" w:rsidP="008563C3">
      <w:pPr>
        <w:spacing w:before="60" w:after="120" w:line="280" w:lineRule="exact"/>
        <w:ind w:firstLine="576"/>
      </w:pPr>
      <w:r>
        <w:t>Climate science is so politicized and commercialized that much of what you hear is nonsense.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For instance, you’ve heard there’s a scientific consensus that CO2 emissions help warm the planet, and that’s true. But do you realize there’s </w:t>
      </w:r>
      <w:r w:rsidRPr="007B42E3">
        <w:rPr>
          <w:u w:val="single"/>
        </w:rPr>
        <w:t>no</w:t>
      </w:r>
      <w:r>
        <w:t xml:space="preserve"> consensus that it’s harmful?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In fact, the best evidence is that manmade climate change is benign, and CO2 emissions are </w:t>
      </w:r>
      <w:r w:rsidRPr="00E77DE4">
        <w:rPr>
          <w:u w:val="single"/>
        </w:rPr>
        <w:t>beneficial</w:t>
      </w:r>
      <w:r>
        <w:t xml:space="preserve">, for both mankind </w:t>
      </w:r>
      <w:r w:rsidRPr="00E77DE4">
        <w:rPr>
          <w:u w:val="single"/>
        </w:rPr>
        <w:t>and</w:t>
      </w:r>
      <w:r>
        <w:t xml:space="preserve"> natural ecosystems. I’m one of over </w:t>
      </w:r>
      <w:r w:rsidRPr="00E77DE4">
        <w:rPr>
          <w:u w:val="single"/>
        </w:rPr>
        <w:t>30,000</w:t>
      </w:r>
      <w:r>
        <w:t xml:space="preserve"> American scientists who’ve signed a “petition” attesting to that fact.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CO2 is “plant fertilizer.” Some of you might remember when terrible </w:t>
      </w:r>
      <w:r w:rsidRPr="00FF6641">
        <w:rPr>
          <w:u w:val="single"/>
        </w:rPr>
        <w:t>famines</w:t>
      </w:r>
      <w:r>
        <w:t xml:space="preserve"> were often in the news, in places like </w:t>
      </w:r>
      <w:smartTag w:uri="urn:schemas-microsoft-com:office:smarttags" w:element="place">
        <w:smartTag w:uri="urn:schemas-microsoft-com:office:smarttags" w:element="country-region">
          <w:r>
            <w:t>Bangladesh</w:t>
          </w:r>
        </w:smartTag>
      </w:smartTag>
      <w:r>
        <w:t>. Famine was one of the great scourges of humanity, the third Horseman of the Apocalypse.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But famines are becoming </w:t>
      </w:r>
      <w:r w:rsidRPr="00280399">
        <w:rPr>
          <w:u w:val="single"/>
        </w:rPr>
        <w:t>rare</w:t>
      </w:r>
      <w:r>
        <w:rPr>
          <w:u w:val="single"/>
        </w:rPr>
        <w:t>,</w:t>
      </w:r>
      <w:r>
        <w:t xml:space="preserve"> and one of the reasons is rising CO2 levels, which have increased worldwide agricultural productivity about 20%.</w:t>
      </w:r>
    </w:p>
    <w:p w:rsidR="00A8294B" w:rsidRDefault="00A8294B" w:rsidP="008563C3">
      <w:pPr>
        <w:spacing w:before="60" w:after="120" w:line="280" w:lineRule="exact"/>
        <w:ind w:firstLine="576"/>
      </w:pPr>
      <w:r>
        <w:t>Those benefits are well-measured, by thousands of agricultural studies. The supposed harms are just hypothetical.</w:t>
      </w:r>
    </w:p>
    <w:p w:rsidR="00A8294B" w:rsidRDefault="00A8294B" w:rsidP="008563C3">
      <w:pPr>
        <w:spacing w:before="60" w:after="120" w:line="280" w:lineRule="exact"/>
        <w:ind w:firstLine="576"/>
      </w:pPr>
      <w:r>
        <w:t>Direct impacts of global warming are obviously negligible. We’re on track for at most about one degree Celsius of warming by 2100, probably less. That’s</w:t>
      </w:r>
      <w:r w:rsidRPr="00B40269">
        <w:t xml:space="preserve"> </w:t>
      </w:r>
      <w:r>
        <w:t>like</w:t>
      </w:r>
      <w:r w:rsidRPr="00B40269">
        <w:t xml:space="preserve"> </w:t>
      </w:r>
      <w:r>
        <w:t>moving</w:t>
      </w:r>
      <w:r w:rsidRPr="00B40269">
        <w:t xml:space="preserve"> </w:t>
      </w:r>
      <w:r>
        <w:t>about 70 miles</w:t>
      </w:r>
      <w:r w:rsidRPr="00B40269">
        <w:t xml:space="preserve"> </w:t>
      </w:r>
      <w:r>
        <w:t>south. Farmers can compensate for it by planting one week earlier.</w:t>
      </w:r>
    </w:p>
    <w:p w:rsidR="00A8294B" w:rsidRDefault="00A8294B" w:rsidP="008563C3">
      <w:pPr>
        <w:spacing w:before="60" w:after="120" w:line="280" w:lineRule="exact"/>
        <w:ind w:firstLine="576"/>
      </w:pPr>
      <w:r>
        <w:t>So folks promoting solar and wind boondoggles hype other supposed harms, like sea-level rise, or extreme weather, or polar bears. But those problems aren’t actually happening.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CO2 has been rising steadily for 2/3 of a century, yet sea-level rise has </w:t>
      </w:r>
      <w:r w:rsidRPr="00BC44E3">
        <w:rPr>
          <w:u w:val="single"/>
        </w:rPr>
        <w:t>not</w:t>
      </w:r>
      <w:r>
        <w:t xml:space="preserve"> accelerated, hurricanes are </w:t>
      </w:r>
      <w:r w:rsidRPr="002B1018">
        <w:rPr>
          <w:u w:val="single"/>
        </w:rPr>
        <w:t>not</w:t>
      </w:r>
      <w:r>
        <w:t xml:space="preserve"> worsening, strong tornadoes actually </w:t>
      </w:r>
      <w:r w:rsidRPr="00E77DE4">
        <w:rPr>
          <w:u w:val="single"/>
        </w:rPr>
        <w:t>declined</w:t>
      </w:r>
      <w:r>
        <w:t>, and the polar bears are fine.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We should </w:t>
      </w:r>
      <w:r>
        <w:rPr>
          <w:u w:val="single"/>
        </w:rPr>
        <w:t>not</w:t>
      </w:r>
      <w:r>
        <w:t xml:space="preserve"> try to reduce carbon emissions. But there </w:t>
      </w:r>
      <w:r w:rsidRPr="00FF6641">
        <w:rPr>
          <w:u w:val="single"/>
        </w:rPr>
        <w:t>are</w:t>
      </w:r>
      <w:r>
        <w:t xml:space="preserve"> things we </w:t>
      </w:r>
      <w:r w:rsidRPr="00BC44E3">
        <w:rPr>
          <w:u w:val="single"/>
        </w:rPr>
        <w:t>should</w:t>
      </w:r>
      <w:r>
        <w:t xml:space="preserve"> do.</w:t>
      </w:r>
    </w:p>
    <w:p w:rsidR="00A8294B" w:rsidRDefault="00A8294B" w:rsidP="008563C3">
      <w:pPr>
        <w:spacing w:before="60" w:after="120" w:line="280" w:lineRule="exact"/>
        <w:ind w:firstLine="576"/>
      </w:pPr>
      <w:r>
        <w:t xml:space="preserve">We should play to our strengths. NC State has a top-five nuclear engineering program, better than Georgia Tech or </w:t>
      </w:r>
      <w:r w:rsidRPr="00280399">
        <w:rPr>
          <w:u w:val="single"/>
        </w:rPr>
        <w:t>any</w:t>
      </w:r>
      <w:r>
        <w:t xml:space="preserve"> </w:t>
      </w:r>
      <w:smartTag w:uri="urn:schemas-microsoft-com:office:smarttags" w:element="place">
        <w:smartTag w:uri="urn:schemas-microsoft-com:office:smarttags" w:element="State">
          <w:r>
            <w:t>California</w:t>
          </w:r>
        </w:smartTag>
      </w:smartTag>
      <w:r>
        <w:t xml:space="preserve"> school. We should support that work, and encourage development of innovative </w:t>
      </w:r>
      <w:r w:rsidRPr="00FF6641">
        <w:rPr>
          <w:u w:val="single"/>
        </w:rPr>
        <w:t>nuclear</w:t>
      </w:r>
      <w:r>
        <w:t xml:space="preserve"> power technologies, like thorium, and molten-salt reactors, for reliable, affordable base-load power generation, to free the world from its reliance on fossil fuels – which wind and solar can never do.</w:t>
      </w:r>
    </w:p>
    <w:p w:rsidR="00A8294B" w:rsidRDefault="00A8294B" w:rsidP="008563C3">
      <w:pPr>
        <w:spacing w:before="60" w:after="120" w:line="280" w:lineRule="exact"/>
        <w:ind w:firstLine="576"/>
      </w:pPr>
      <w:r>
        <w:t>If you have any questions, I’m available after the meeting, or call me anytime.</w:t>
      </w:r>
    </w:p>
    <w:p w:rsidR="00A8294B" w:rsidRDefault="00A8294B" w:rsidP="008563C3">
      <w:pPr>
        <w:spacing w:before="60" w:after="120" w:line="280" w:lineRule="exact"/>
        <w:ind w:firstLine="576"/>
      </w:pPr>
    </w:p>
    <w:p w:rsidR="00A8294B" w:rsidRDefault="00A8294B" w:rsidP="008563C3">
      <w:pPr>
        <w:spacing w:before="60" w:after="120" w:line="280" w:lineRule="exact"/>
      </w:pPr>
      <w:r>
        <w:t>Dave Burton</w:t>
      </w:r>
    </w:p>
    <w:p w:rsidR="00A8294B" w:rsidRDefault="00A8294B" w:rsidP="008563C3">
      <w:pPr>
        <w:spacing w:before="60" w:after="120" w:line="280" w:lineRule="exact"/>
      </w:pPr>
      <w:smartTag w:uri="urn:schemas-microsoft-com:office:smarttags" w:element="PostalCode">
        <w:smartTag w:uri="urn:schemas-microsoft-com:office:smarttags" w:element="Street">
          <w:r>
            <w:t>109 Black Bear Ct</w:t>
          </w:r>
        </w:smartTag>
        <w:r>
          <w:t xml:space="preserve">, </w:t>
        </w:r>
        <w:smartTag w:uri="urn:schemas-microsoft-com:office:smarttags" w:element="PostalCode">
          <w:r>
            <w:t>Cary</w:t>
          </w:r>
        </w:smartTag>
        <w:r>
          <w:t xml:space="preserve">, </w:t>
        </w:r>
        <w:smartTag w:uri="urn:schemas-microsoft-com:office:smarttags" w:element="PostalCode">
          <w:r>
            <w:t>NC</w:t>
          </w:r>
        </w:smartTag>
        <w:r>
          <w:t xml:space="preserve"> </w:t>
        </w:r>
        <w:smartTag w:uri="urn:schemas-microsoft-com:office:smarttags" w:element="PostalCode">
          <w:r>
            <w:t>27513</w:t>
          </w:r>
        </w:smartTag>
      </w:smartTag>
      <w:r>
        <w:br/>
        <w:t>M: 919-244-3316</w:t>
      </w:r>
      <w:r>
        <w:br/>
      </w:r>
      <w:hyperlink r:id="rId4" w:history="1">
        <w:r w:rsidRPr="009D4BE9">
          <w:rPr>
            <w:rStyle w:val="Hyperlink"/>
          </w:rPr>
          <w:t>www.sealevel.info</w:t>
        </w:r>
      </w:hyperlink>
      <w:r>
        <w:t xml:space="preserve"> </w:t>
      </w:r>
    </w:p>
    <w:p w:rsidR="00A8294B" w:rsidRDefault="00A8294B" w:rsidP="008563C3">
      <w:pPr>
        <w:spacing w:before="60" w:after="120" w:line="280" w:lineRule="exact"/>
        <w:rPr>
          <w:b/>
        </w:rPr>
      </w:pPr>
      <w:r w:rsidRPr="00A703F0">
        <w:rPr>
          <w:b/>
        </w:rPr>
        <w:t xml:space="preserve">Learn more about climate change, here:  </w:t>
      </w:r>
      <w:hyperlink r:id="rId5" w:history="1">
        <w:r w:rsidRPr="00A703F0">
          <w:rPr>
            <w:rStyle w:val="Hyperlink"/>
            <w:b/>
          </w:rPr>
          <w:t>https://sealevel.info/learnmore</w:t>
        </w:r>
      </w:hyperlink>
    </w:p>
    <w:p w:rsidR="00A8294B" w:rsidRPr="00A703F0" w:rsidRDefault="00A8294B" w:rsidP="008563C3">
      <w:pPr>
        <w:spacing w:before="60" w:after="120" w:line="280" w:lineRule="exact"/>
        <w:rPr>
          <w:b/>
        </w:rPr>
      </w:pPr>
      <w:r>
        <w:rPr>
          <w:b/>
        </w:rPr>
        <w:t xml:space="preserve">Permalink to this document:  </w:t>
      </w:r>
      <w:hyperlink r:id="rId6" w:history="1">
        <w:r w:rsidRPr="00C5346B">
          <w:rPr>
            <w:rStyle w:val="Hyperlink"/>
            <w:b/>
          </w:rPr>
          <w:t>https://sealevel.info/2018-12-19/</w:t>
        </w:r>
      </w:hyperlink>
    </w:p>
    <w:sectPr w:rsidR="00A8294B" w:rsidRPr="00A703F0" w:rsidSect="00124059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1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502"/>
    <w:rsid w:val="00124059"/>
    <w:rsid w:val="001975D0"/>
    <w:rsid w:val="001C1BDF"/>
    <w:rsid w:val="00280399"/>
    <w:rsid w:val="002B1018"/>
    <w:rsid w:val="005B7BB0"/>
    <w:rsid w:val="007B42E3"/>
    <w:rsid w:val="008563C3"/>
    <w:rsid w:val="009D4BE9"/>
    <w:rsid w:val="00A05A70"/>
    <w:rsid w:val="00A3404A"/>
    <w:rsid w:val="00A703F0"/>
    <w:rsid w:val="00A8294B"/>
    <w:rsid w:val="00B40269"/>
    <w:rsid w:val="00BC44E3"/>
    <w:rsid w:val="00C5346B"/>
    <w:rsid w:val="00E71961"/>
    <w:rsid w:val="00E77DE4"/>
    <w:rsid w:val="00ED3150"/>
    <w:rsid w:val="00F97502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240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level.info/2018-12-19/" TargetMode="External"/><Relationship Id="rId5" Type="http://schemas.openxmlformats.org/officeDocument/2006/relationships/hyperlink" Target="https://sealevel.info/learnmore" TargetMode="External"/><Relationship Id="rId4" Type="http://schemas.openxmlformats.org/officeDocument/2006/relationships/hyperlink" Target="http://www.sealevel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481</Words>
  <Characters>2508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I’m Dave Burton</dc:title>
  <dc:subject/>
  <dc:creator>Dave Burton</dc:creator>
  <cp:keywords/>
  <dc:description/>
  <cp:lastModifiedBy>Dave Burton</cp:lastModifiedBy>
  <cp:revision>2</cp:revision>
  <dcterms:created xsi:type="dcterms:W3CDTF">2018-12-19T05:49:00Z</dcterms:created>
  <dcterms:modified xsi:type="dcterms:W3CDTF">2018-12-19T05:49:00Z</dcterms:modified>
</cp:coreProperties>
</file>